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</w:tblPr>
      <w:tblGrid>
        <w:gridCol w:w="2070"/>
        <w:gridCol w:w="7650"/>
      </w:tblGrid>
      <w:tr w:rsidR="006A2FDF" w:rsidRPr="002E24E2" w:rsidTr="008B2FD9">
        <w:tc>
          <w:tcPr>
            <w:tcW w:w="2070" w:type="dxa"/>
          </w:tcPr>
          <w:p w:rsidR="006A2FDF" w:rsidRPr="008B2FD9" w:rsidRDefault="006A2FDF" w:rsidP="008B2FD9">
            <w:pPr>
              <w:rPr>
                <w:rStyle w:val="Textoennegrita"/>
              </w:rPr>
            </w:pPr>
          </w:p>
        </w:tc>
        <w:tc>
          <w:tcPr>
            <w:tcW w:w="7650" w:type="dxa"/>
            <w:tcMar>
              <w:bottom w:w="576" w:type="dxa"/>
            </w:tcMar>
          </w:tcPr>
          <w:p w:rsidR="006A2FDF" w:rsidRPr="00FF557F" w:rsidRDefault="00B10693">
            <w:pPr>
              <w:pStyle w:val="Nombre"/>
              <w:rPr>
                <w:rFonts w:ascii="Times New Roman" w:hAnsi="Times New Roman" w:cs="Times New Roman"/>
                <w:noProof/>
                <w:lang w:val="es-E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  <w:sz w:val="36"/>
                  <w:szCs w:val="36"/>
                  <w:lang w:val="es-MX"/>
                </w:rPr>
                <w:alias w:val="Su Nombre"/>
                <w:tag w:val=""/>
                <w:id w:val="1197042864"/>
                <w:placeholder>
                  <w:docPart w:val="E9EDDB46934D4F3D8F8AC8B969AB9B7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736E5" w:rsidRPr="00FF557F">
                  <w:rPr>
                    <w:rFonts w:ascii="Times New Roman" w:hAnsi="Times New Roman" w:cs="Times New Roman"/>
                    <w:b/>
                    <w:bCs/>
                    <w:color w:val="000000"/>
                    <w:sz w:val="36"/>
                    <w:szCs w:val="36"/>
                    <w:lang w:val="es-MX"/>
                  </w:rPr>
                  <w:t>Homero Antonio Lavoz Quezada</w:t>
                </w:r>
              </w:sdtContent>
            </w:sdt>
          </w:p>
          <w:p w:rsidR="006A2FDF" w:rsidRPr="00FF557F" w:rsidRDefault="002736E5" w:rsidP="002736E5">
            <w:pPr>
              <w:pStyle w:val="Sinespaciado"/>
              <w:rPr>
                <w:rFonts w:ascii="Times New Roman" w:hAnsi="Times New Roman" w:cs="Times New Roman"/>
                <w:color w:val="000000"/>
                <w:sz w:val="22"/>
                <w:szCs w:val="22"/>
                <w:lang w:val="es-MX"/>
              </w:rPr>
            </w:pPr>
            <w:r w:rsidRPr="00FF557F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s-ES" w:eastAsia="es-ES"/>
              </w:rPr>
              <w:t xml:space="preserve">Coquimbo 680, Villa El Almendro 1, </w:t>
            </w:r>
            <w:r w:rsidR="002E24E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s-ES" w:eastAsia="es-ES"/>
              </w:rPr>
              <w:t>E</w:t>
            </w:r>
            <w:r w:rsidRPr="00FF557F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s-ES" w:eastAsia="es-ES"/>
              </w:rPr>
              <w:t xml:space="preserve">l </w:t>
            </w:r>
            <w:r w:rsidR="002E24E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s-ES" w:eastAsia="es-ES"/>
              </w:rPr>
              <w:t>B</w:t>
            </w:r>
            <w:r w:rsidRPr="00FF557F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s-ES" w:eastAsia="es-ES"/>
              </w:rPr>
              <w:t>osque</w:t>
            </w:r>
            <w:r w:rsidR="005E2628" w:rsidRPr="00FF557F">
              <w:rPr>
                <w:rStyle w:val="Ttulo1Car"/>
                <w:rFonts w:ascii="Times New Roman" w:hAnsi="Times New Roman" w:cs="Times New Roman"/>
                <w:lang w:val="es-ES"/>
              </w:rPr>
              <w:t xml:space="preserve">  </w:t>
            </w:r>
            <w:r w:rsidR="005E2628" w:rsidRPr="00FF557F">
              <w:rPr>
                <w:rStyle w:val="nfasis"/>
                <w:rFonts w:ascii="Times New Roman" w:hAnsi="Times New Roman" w:cs="Times New Roman"/>
                <w:lang w:val="es-ES"/>
              </w:rPr>
              <w:t>|</w:t>
            </w:r>
            <w:r w:rsidR="005E2628" w:rsidRPr="00FF557F">
              <w:rPr>
                <w:rFonts w:ascii="Times New Roman" w:hAnsi="Times New Roman" w:cs="Times New Roman"/>
                <w:noProof/>
                <w:lang w:val="es-ES"/>
              </w:rPr>
              <w:t xml:space="preserve">  </w:t>
            </w:r>
            <w:r w:rsidRPr="00FF557F">
              <w:rPr>
                <w:rFonts w:ascii="Times New Roman" w:hAnsi="Times New Roman" w:cs="Times New Roman"/>
                <w:noProof/>
                <w:lang w:val="es-ES"/>
              </w:rPr>
              <w:t>homero.lavoz@gmail.com</w:t>
            </w:r>
            <w:r w:rsidR="005E2628" w:rsidRPr="00FF557F">
              <w:rPr>
                <w:rFonts w:ascii="Times New Roman" w:hAnsi="Times New Roman" w:cs="Times New Roman"/>
                <w:noProof/>
                <w:lang w:val="es-ES"/>
              </w:rPr>
              <w:t xml:space="preserve">  </w:t>
            </w:r>
            <w:r w:rsidR="005E2628" w:rsidRPr="00FF557F">
              <w:rPr>
                <w:rStyle w:val="nfasis"/>
                <w:rFonts w:ascii="Times New Roman" w:hAnsi="Times New Roman" w:cs="Times New Roman"/>
                <w:lang w:val="es-ES"/>
              </w:rPr>
              <w:t xml:space="preserve">| </w:t>
            </w:r>
            <w:r w:rsidR="005E2628" w:rsidRPr="00FF557F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  <w:r w:rsidRPr="00FF557F">
              <w:rPr>
                <w:rFonts w:ascii="Times New Roman" w:hAnsi="Times New Roman" w:cs="Times New Roman"/>
                <w:color w:val="000000"/>
                <w:sz w:val="22"/>
                <w:szCs w:val="22"/>
                <w:lang w:val="es-MX"/>
              </w:rPr>
              <w:t>78668215  - (02) 2 561 7875</w:t>
            </w:r>
          </w:p>
          <w:p w:rsidR="00F36FAA" w:rsidRPr="00FF557F" w:rsidRDefault="00F36FAA" w:rsidP="002736E5">
            <w:pPr>
              <w:pStyle w:val="Sinespaciado"/>
              <w:rPr>
                <w:rFonts w:ascii="Times New Roman" w:hAnsi="Times New Roman" w:cs="Times New Roman"/>
                <w:noProof/>
                <w:lang w:val="es-MX"/>
              </w:rPr>
            </w:pPr>
          </w:p>
        </w:tc>
      </w:tr>
      <w:tr w:rsidR="006A2FDF" w:rsidRPr="002E24E2" w:rsidTr="008B2FD9">
        <w:tc>
          <w:tcPr>
            <w:tcW w:w="2070" w:type="dxa"/>
          </w:tcPr>
          <w:p w:rsidR="006A2FDF" w:rsidRPr="00FF557F" w:rsidRDefault="005725C5">
            <w:pPr>
              <w:pStyle w:val="Ttulo1"/>
              <w:rPr>
                <w:rFonts w:ascii="Times New Roman" w:hAnsi="Times New Roman" w:cs="Times New Roman"/>
              </w:rPr>
            </w:pPr>
            <w:r w:rsidRPr="00FF557F">
              <w:rPr>
                <w:rFonts w:ascii="Times New Roman" w:hAnsi="Times New Roman" w:cs="Times New Roman"/>
                <w:color w:val="7C9E0E"/>
              </w:rPr>
              <w:t>Experiencia</w:t>
            </w:r>
          </w:p>
        </w:tc>
        <w:tc>
          <w:tcPr>
            <w:tcW w:w="7650" w:type="dxa"/>
          </w:tcPr>
          <w:sdt>
            <w:sdtPr>
              <w:rPr>
                <w:rFonts w:ascii="Times New Roman" w:hAnsi="Times New Roman" w:cs="Times New Roman"/>
                <w:b/>
                <w:bCs/>
                <w:caps w:val="0"/>
                <w:noProof/>
                <w:color w:val="595959" w:themeColor="text1" w:themeTint="A6"/>
                <w:kern w:val="0"/>
                <w:lang w:val="es-ES"/>
              </w:rPr>
              <w:id w:val="1436861535"/>
            </w:sdtPr>
            <w:sdtEndPr>
              <w:rPr>
                <w:b w:val="0"/>
                <w:bCs w:val="0"/>
                <w:caps/>
                <w:kern w:val="20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b/>
                    <w:bCs/>
                    <w:caps w:val="0"/>
                    <w:noProof/>
                    <w:color w:val="595959" w:themeColor="text1" w:themeTint="A6"/>
                    <w:kern w:val="0"/>
                    <w:sz w:val="17"/>
                    <w:szCs w:val="17"/>
                    <w:lang w:val="es-ES"/>
                  </w:rPr>
                  <w:id w:val="221802691"/>
                  <w:placeholder>
                    <w:docPart w:val="302C814B57484AD2BDE297754E28E081"/>
                  </w:placeholder>
                </w:sdtPr>
                <w:sdtEndPr>
                  <w:rPr>
                    <w:b w:val="0"/>
                    <w:bCs w:val="0"/>
                    <w:caps/>
                    <w:color w:val="7F7F7F" w:themeColor="text1" w:themeTint="80"/>
                  </w:rPr>
                </w:sdtEndPr>
                <w:sdtContent>
                  <w:p w:rsidR="006A2FDF" w:rsidRPr="00FF557F" w:rsidRDefault="00441DC4" w:rsidP="00C552E4">
                    <w:pPr>
                      <w:pStyle w:val="Ttulo2"/>
                      <w:spacing w:before="60"/>
                      <w:rPr>
                        <w:rFonts w:ascii="Times New Roman" w:hAnsi="Times New Roman" w:cs="Times New Roman"/>
                        <w:noProof/>
                        <w:color w:val="auto"/>
                        <w:sz w:val="22"/>
                        <w:szCs w:val="22"/>
                        <w:lang w:val="es-ES"/>
                      </w:rPr>
                    </w:pPr>
                    <w:r w:rsidRPr="00FF557F">
                      <w:rPr>
                        <w:rStyle w:val="Textoennegrita"/>
                        <w:rFonts w:ascii="Times New Roman" w:hAnsi="Times New Roman" w:cs="Times New Roman"/>
                        <w:noProof/>
                        <w:lang w:val="es-ES"/>
                      </w:rPr>
                      <w:t xml:space="preserve">Administrador de logistica y distribucion  - </w:t>
                    </w:r>
                    <w:r w:rsidR="00694FB0" w:rsidRPr="00FF557F">
                      <w:rPr>
                        <w:rFonts w:ascii="Times New Roman" w:hAnsi="Times New Roman" w:cs="Times New Roman"/>
                        <w:noProof/>
                        <w:lang w:val="es-ES"/>
                      </w:rPr>
                      <w:t xml:space="preserve"> </w:t>
                    </w:r>
                    <w:r w:rsidRPr="00FF557F">
                      <w:rPr>
                        <w:rFonts w:ascii="Times New Roman" w:hAnsi="Times New Roman" w:cs="Times New Roman"/>
                        <w:noProof/>
                        <w:lang w:val="es-ES"/>
                      </w:rPr>
                      <w:t xml:space="preserve">edipac s.a  (cmpc) </w:t>
                    </w:r>
                  </w:p>
                  <w:p w:rsidR="006A2FDF" w:rsidRPr="00FF557F" w:rsidRDefault="00E26FFB">
                    <w:pPr>
                      <w:pStyle w:val="Ttulo3"/>
                      <w:rPr>
                        <w:rFonts w:ascii="Times New Roman" w:hAnsi="Times New Roman" w:cs="Times New Roman"/>
                        <w:noProof/>
                        <w:lang w:val="es-ES"/>
                      </w:rPr>
                    </w:pPr>
                    <w:r w:rsidRPr="00FF557F">
                      <w:rPr>
                        <w:rFonts w:ascii="Times New Roman" w:hAnsi="Times New Roman" w:cs="Times New Roman"/>
                        <w:noProof/>
                        <w:lang w:val="es-ES"/>
                      </w:rPr>
                      <w:t>abril 2007</w:t>
                    </w:r>
                  </w:p>
                </w:sdtContent>
              </w:sdt>
              <w:p w:rsidR="006A2FDF" w:rsidRPr="00FF557F" w:rsidRDefault="00E26FFB" w:rsidP="002E24E2">
                <w:pPr>
                  <w:pStyle w:val="Ttulo2"/>
                  <w:spacing w:before="160"/>
                  <w:rPr>
                    <w:rFonts w:ascii="Times New Roman" w:hAnsi="Times New Roman" w:cs="Times New Roman"/>
                    <w:lang w:val="es-MX"/>
                  </w:rPr>
                </w:pPr>
                <w:r w:rsidRPr="00FF557F">
                  <w:rPr>
                    <w:rFonts w:ascii="Times New Roman" w:hAnsi="Times New Roman" w:cs="Times New Roman"/>
                    <w:lang w:val="es-MX"/>
                  </w:rPr>
                  <w:t>encargado de facturacion y las d</w:t>
                </w:r>
                <w:r w:rsidR="000125EA">
                  <w:rPr>
                    <w:rFonts w:ascii="Times New Roman" w:hAnsi="Times New Roman" w:cs="Times New Roman"/>
                    <w:lang w:val="es-MX"/>
                  </w:rPr>
                  <w:t xml:space="preserve">evoluciones con el sistema sap en los modulos mm y sd,  </w:t>
                </w:r>
                <w:r w:rsidR="002E24E2">
                  <w:rPr>
                    <w:rFonts w:ascii="Times New Roman" w:hAnsi="Times New Roman" w:cs="Times New Roman"/>
                    <w:lang w:val="es-MX"/>
                  </w:rPr>
                  <w:t xml:space="preserve">TAMBIEN </w:t>
                </w:r>
                <w:r w:rsidR="000125EA">
                  <w:rPr>
                    <w:rFonts w:ascii="Times New Roman" w:hAnsi="Times New Roman" w:cs="Times New Roman"/>
                    <w:lang w:val="es-MX"/>
                  </w:rPr>
                  <w:t>coordinar</w:t>
                </w:r>
                <w:r w:rsidRPr="00FF557F">
                  <w:rPr>
                    <w:rFonts w:ascii="Times New Roman" w:hAnsi="Times New Roman" w:cs="Times New Roman"/>
                    <w:lang w:val="es-MX"/>
                  </w:rPr>
                  <w:t xml:space="preserve"> </w:t>
                </w:r>
                <w:r w:rsidR="000125EA">
                  <w:rPr>
                    <w:rFonts w:ascii="Times New Roman" w:hAnsi="Times New Roman" w:cs="Times New Roman"/>
                    <w:lang w:val="es-MX"/>
                  </w:rPr>
                  <w:t>entregas de papel a la rm y para las diferentes regiones de chile (norte grande y chico – sur),  ademas abastecer con mercaderia a las sucursales</w:t>
                </w:r>
                <w:r w:rsidR="002E24E2">
                  <w:rPr>
                    <w:rFonts w:ascii="Times New Roman" w:hAnsi="Times New Roman" w:cs="Times New Roman"/>
                    <w:lang w:val="es-MX"/>
                  </w:rPr>
                  <w:t>,</w:t>
                </w:r>
                <w:r w:rsidR="000125EA">
                  <w:rPr>
                    <w:rFonts w:ascii="Times New Roman" w:hAnsi="Times New Roman" w:cs="Times New Roman"/>
                    <w:lang w:val="es-MX"/>
                  </w:rPr>
                  <w:t xml:space="preserve"> </w:t>
                </w:r>
                <w:r w:rsidRPr="00FF557F">
                  <w:rPr>
                    <w:rFonts w:ascii="Times New Roman" w:hAnsi="Times New Roman" w:cs="Times New Roman"/>
                    <w:lang w:val="es-MX"/>
                  </w:rPr>
                  <w:t xml:space="preserve"> </w:t>
                </w:r>
                <w:r w:rsidR="002E24E2">
                  <w:rPr>
                    <w:rFonts w:ascii="Times New Roman" w:hAnsi="Times New Roman" w:cs="Times New Roman"/>
                    <w:lang w:val="es-MX"/>
                  </w:rPr>
                  <w:t>ADemAs TENGO EXPERIENCIA EN EL</w:t>
                </w:r>
                <w:r w:rsidRPr="00FF557F">
                  <w:rPr>
                    <w:rFonts w:ascii="Times New Roman" w:hAnsi="Times New Roman" w:cs="Times New Roman"/>
                    <w:lang w:val="es-MX"/>
                  </w:rPr>
                  <w:t xml:space="preserve"> manejo de la romana E-TRUCK y archivo de documentos (facturas, guias, N/C y N/D)</w:t>
                </w:r>
              </w:p>
            </w:sdtContent>
          </w:sdt>
        </w:tc>
      </w:tr>
      <w:tr w:rsidR="006A2FDF" w:rsidRPr="002E24E2">
        <w:tc>
          <w:tcPr>
            <w:tcW w:w="2070" w:type="dxa"/>
          </w:tcPr>
          <w:p w:rsidR="006A2FDF" w:rsidRPr="00FF557F" w:rsidRDefault="005725C5">
            <w:pPr>
              <w:pStyle w:val="Ttulo1"/>
              <w:rPr>
                <w:rFonts w:ascii="Times New Roman" w:hAnsi="Times New Roman" w:cs="Times New Roman"/>
              </w:rPr>
            </w:pPr>
            <w:r w:rsidRPr="00FF557F">
              <w:rPr>
                <w:rFonts w:ascii="Times New Roman" w:hAnsi="Times New Roman" w:cs="Times New Roman"/>
                <w:color w:val="7C9E0E"/>
              </w:rPr>
              <w:t>Educación</w:t>
            </w:r>
          </w:p>
        </w:tc>
        <w:tc>
          <w:tcPr>
            <w:tcW w:w="7650" w:type="dxa"/>
          </w:tcPr>
          <w:sdt>
            <w:sdtPr>
              <w:rPr>
                <w:rFonts w:ascii="Times New Roman" w:hAnsi="Times New Roman" w:cs="Times New Roman"/>
                <w:caps/>
                <w:noProof/>
                <w:color w:val="595959" w:themeColor="text1" w:themeTint="A6"/>
                <w:lang w:val="es-ES"/>
              </w:rPr>
              <w:id w:val="-691765356"/>
            </w:sdtPr>
            <w:sdtEndPr>
              <w:rPr>
                <w:caps w:val="0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caps/>
                    <w:noProof/>
                    <w:color w:val="595959" w:themeColor="text1" w:themeTint="A6"/>
                    <w:sz w:val="17"/>
                    <w:szCs w:val="17"/>
                    <w:lang w:val="es-ES"/>
                  </w:rPr>
                  <w:id w:val="-1126388115"/>
                  <w:placeholder>
                    <w:docPart w:val="302C814B57484AD2BDE297754E28E081"/>
                  </w:placeholder>
                </w:sdtPr>
                <w:sdtEndPr/>
                <w:sdtContent>
                  <w:p w:rsidR="00E26FFB" w:rsidRPr="00FF557F" w:rsidRDefault="00E26FFB" w:rsidP="00E26FFB">
                    <w:pPr>
                      <w:spacing w:after="0" w:line="240" w:lineRule="auto"/>
                      <w:outlineLvl w:val="0"/>
                      <w:rPr>
                        <w:rFonts w:ascii="Times New Roman" w:hAnsi="Times New Roman" w:cs="Times New Roman"/>
                        <w:b/>
                        <w:color w:val="000000"/>
                        <w:sz w:val="22"/>
                        <w:szCs w:val="22"/>
                        <w:lang w:val="es-CL"/>
                      </w:rPr>
                    </w:pPr>
                    <w:r w:rsidRPr="00FF557F">
                      <w:rPr>
                        <w:rFonts w:ascii="Times New Roman" w:hAnsi="Times New Roman" w:cs="Times New Roman"/>
                        <w:b/>
                        <w:color w:val="000000"/>
                        <w:sz w:val="22"/>
                        <w:szCs w:val="22"/>
                        <w:lang w:val="es-CL"/>
                      </w:rPr>
                      <w:t xml:space="preserve">Establecimiento Educacional Liceo Politécnico María Griselda Valle   </w:t>
                    </w:r>
                  </w:p>
                  <w:p w:rsidR="006A2FDF" w:rsidRPr="00FF557F" w:rsidRDefault="00E26FFB" w:rsidP="00C552E4">
                    <w:pPr>
                      <w:pStyle w:val="Ttulo2"/>
                      <w:spacing w:before="60"/>
                      <w:rPr>
                        <w:rFonts w:ascii="Times New Roman" w:hAnsi="Times New Roman" w:cs="Times New Roman"/>
                        <w:noProof/>
                        <w:lang w:val="es-ES"/>
                      </w:rPr>
                    </w:pPr>
                    <w:r w:rsidRPr="00FF557F">
                      <w:rPr>
                        <w:rFonts w:ascii="Times New Roman" w:hAnsi="Times New Roman" w:cs="Times New Roman"/>
                        <w:noProof/>
                        <w:lang w:val="es-ES"/>
                      </w:rPr>
                      <w:t>lo martinez # 923, el bosque</w:t>
                    </w:r>
                  </w:p>
                  <w:p w:rsidR="00E26FFB" w:rsidRPr="00FF557F" w:rsidRDefault="00E26FFB" w:rsidP="00E26FFB">
                    <w:pPr>
                      <w:pStyle w:val="Ttulo3"/>
                      <w:rPr>
                        <w:rFonts w:ascii="Times New Roman" w:hAnsi="Times New Roman" w:cs="Times New Roman"/>
                        <w:noProof/>
                        <w:lang w:val="es-ES"/>
                      </w:rPr>
                    </w:pPr>
                    <w:r w:rsidRPr="00FF557F">
                      <w:rPr>
                        <w:rFonts w:ascii="Times New Roman" w:eastAsia="Times New Roman" w:hAnsi="Times New Roman" w:cs="Times New Roman"/>
                        <w:color w:val="000000"/>
                        <w:sz w:val="22"/>
                        <w:szCs w:val="22"/>
                        <w:lang w:val="es-ES" w:eastAsia="es-ES"/>
                      </w:rPr>
                      <w:t xml:space="preserve">Titulado en Contabilidad 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caps/>
                    <w:noProof/>
                    <w:color w:val="595959" w:themeColor="text1" w:themeTint="A6"/>
                    <w:lang w:val="es-ES"/>
                  </w:rPr>
                  <w:id w:val="162899044"/>
                </w:sdtPr>
                <w:sdtEndPr>
                  <w:rPr>
                    <w:caps w:val="0"/>
                  </w:rPr>
                </w:sdtEndPr>
                <w:sdtContent>
                  <w:p w:rsidR="00F17BD5" w:rsidRPr="00FF557F" w:rsidRDefault="00E26FFB" w:rsidP="00F17BD5">
                    <w:pPr>
                      <w:rPr>
                        <w:rFonts w:ascii="Times New Roman" w:eastAsia="Times New Roman" w:hAnsi="Times New Roman" w:cs="Times New Roman"/>
                        <w:color w:val="auto"/>
                        <w:sz w:val="20"/>
                        <w:szCs w:val="24"/>
                        <w:lang w:val="es-MX" w:eastAsia="es-MX"/>
                      </w:rPr>
                    </w:pPr>
                    <w:r w:rsidRPr="00FF557F">
                      <w:rPr>
                        <w:rFonts w:ascii="Times New Roman" w:eastAsia="Times New Roman" w:hAnsi="Times New Roman" w:cs="Times New Roman"/>
                        <w:b/>
                        <w:color w:val="auto"/>
                        <w:sz w:val="20"/>
                        <w:szCs w:val="24"/>
                        <w:lang w:val="es-MX" w:eastAsia="es-MX"/>
                      </w:rPr>
                      <w:t>DUOC UC</w:t>
                    </w:r>
                    <w:r w:rsidR="00F17BD5" w:rsidRPr="00FF557F">
                      <w:rPr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lang w:val="es-MX" w:eastAsia="es-MX"/>
                      </w:rPr>
                      <w:t>,</w:t>
                    </w:r>
                    <w:r w:rsidR="00F17BD5" w:rsidRPr="00FF557F">
                      <w:rPr>
                        <w:rFonts w:ascii="Times New Roman" w:eastAsia="Times New Roman" w:hAnsi="Times New Roman" w:cs="Times New Roman"/>
                        <w:color w:val="auto"/>
                        <w:sz w:val="20"/>
                        <w:szCs w:val="24"/>
                        <w:lang w:val="es-MX" w:eastAsia="es-MX"/>
                      </w:rPr>
                      <w:t xml:space="preserve"> ALONSO OVALLE, SANTIAGO CENTOR </w:t>
                    </w:r>
                  </w:p>
                  <w:p w:rsidR="006A2FDF" w:rsidRPr="00FF557F" w:rsidRDefault="00F17BD5" w:rsidP="00F17BD5">
                    <w:pPr>
                      <w:rPr>
                        <w:rFonts w:ascii="Times New Roman" w:hAnsi="Times New Roman" w:cs="Times New Roman"/>
                        <w:noProof/>
                        <w:lang w:val="es-ES"/>
                      </w:rPr>
                    </w:pPr>
                    <w:r w:rsidRPr="00FF557F">
                      <w:rPr>
                        <w:rFonts w:ascii="Times New Roman" w:eastAsia="Times New Roman" w:hAnsi="Times New Roman" w:cs="Times New Roman"/>
                        <w:color w:val="auto"/>
                        <w:sz w:val="22"/>
                        <w:szCs w:val="24"/>
                        <w:lang w:val="es-MX" w:eastAsia="es-MX"/>
                      </w:rPr>
                      <w:t xml:space="preserve">Analista en Programación Computacional, 2007 (2 semestre) </w:t>
                    </w:r>
                    <w:r w:rsidR="000125EA">
                      <w:rPr>
                        <w:rFonts w:ascii="Times New Roman" w:eastAsia="Times New Roman" w:hAnsi="Times New Roman" w:cs="Times New Roman"/>
                        <w:color w:val="auto"/>
                        <w:sz w:val="22"/>
                        <w:szCs w:val="24"/>
                        <w:lang w:val="es-MX" w:eastAsia="es-MX"/>
                      </w:rPr>
                      <w:t>incompleto</w:t>
                    </w:r>
                  </w:p>
                </w:sdtContent>
              </w:sdt>
            </w:sdtContent>
          </w:sdt>
        </w:tc>
      </w:tr>
      <w:tr w:rsidR="005D56A5" w:rsidRPr="000125EA">
        <w:tc>
          <w:tcPr>
            <w:tcW w:w="2070" w:type="dxa"/>
          </w:tcPr>
          <w:p w:rsidR="005D56A5" w:rsidRPr="00FF557F" w:rsidRDefault="005D56A5">
            <w:pPr>
              <w:pStyle w:val="Ttulo1"/>
              <w:rPr>
                <w:rFonts w:ascii="Times New Roman" w:hAnsi="Times New Roman" w:cs="Times New Roman"/>
                <w:color w:val="7C9E0E"/>
              </w:rPr>
            </w:pPr>
            <w:r w:rsidRPr="00FF557F">
              <w:rPr>
                <w:rFonts w:ascii="Times New Roman" w:hAnsi="Times New Roman" w:cs="Times New Roman"/>
                <w:color w:val="7C9E0E"/>
              </w:rPr>
              <w:t>cUrso</w:t>
            </w:r>
          </w:p>
        </w:tc>
        <w:tc>
          <w:tcPr>
            <w:tcW w:w="7650" w:type="dxa"/>
          </w:tcPr>
          <w:tbl>
            <w:tblPr>
              <w:tblW w:w="0" w:type="auto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"/>
              <w:gridCol w:w="4606"/>
            </w:tblGrid>
            <w:tr w:rsidR="005D56A5" w:rsidRPr="000125EA" w:rsidTr="00516A38">
              <w:trPr>
                <w:trHeight w:val="1919"/>
                <w:tblCellSpacing w:w="0" w:type="dxa"/>
              </w:trPr>
              <w:tc>
                <w:tcPr>
                  <w:tcW w:w="52" w:type="dxa"/>
                  <w:vAlign w:val="center"/>
                  <w:hideMark/>
                </w:tcPr>
                <w:p w:rsidR="005D56A5" w:rsidRPr="00FF557F" w:rsidRDefault="005D56A5" w:rsidP="005D5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</w:pPr>
                </w:p>
              </w:tc>
              <w:tc>
                <w:tcPr>
                  <w:tcW w:w="4606" w:type="dxa"/>
                  <w:vAlign w:val="center"/>
                  <w:hideMark/>
                </w:tcPr>
                <w:p w:rsidR="000125EA" w:rsidRDefault="000125EA" w:rsidP="005D5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>-Curso de SAP  (Módulos MM y SD)</w:t>
                  </w:r>
                </w:p>
                <w:p w:rsidR="005D56A5" w:rsidRPr="00FF557F" w:rsidRDefault="0001788C" w:rsidP="005D5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</w:pPr>
                  <w:r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>-</w:t>
                  </w:r>
                  <w:r w:rsidR="005D56A5"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>Curso de EXCEL (NEURALIS)</w:t>
                  </w:r>
                  <w:r w:rsidR="005D56A5"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br/>
                  </w:r>
                  <w:r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>-</w:t>
                  </w:r>
                  <w:r w:rsidR="005D56A5"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 xml:space="preserve">Curso de Administración de bodega </w:t>
                  </w:r>
                  <w:r w:rsidR="00516A3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>(</w:t>
                  </w:r>
                  <w:r w:rsidR="005D56A5"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 xml:space="preserve">AULA) </w:t>
                  </w:r>
                  <w:r w:rsidR="005D56A5"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br/>
                  </w:r>
                  <w:r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>-</w:t>
                  </w:r>
                  <w:r w:rsidR="005D56A5"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 xml:space="preserve">Curso de Grúa Horquilla (clase D) </w:t>
                  </w:r>
                </w:p>
                <w:p w:rsidR="0001788C" w:rsidRDefault="0001788C" w:rsidP="002D617C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s-MX"/>
                    </w:rPr>
                  </w:pPr>
                  <w:r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>-C</w:t>
                  </w:r>
                  <w:r w:rsidR="002D617C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>urso</w:t>
                  </w:r>
                  <w:r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 xml:space="preserve"> </w:t>
                  </w:r>
                  <w:r w:rsidRPr="00FF557F">
                    <w:rPr>
                      <w:rFonts w:ascii="Times New Roman" w:hAnsi="Times New Roman" w:cs="Times New Roman"/>
                      <w:lang w:val="es-CL"/>
                    </w:rPr>
                    <w:t>Técnicas</w:t>
                  </w:r>
                  <w:r w:rsidRPr="00FF557F">
                    <w:rPr>
                      <w:rFonts w:ascii="Times New Roman" w:hAnsi="Times New Roman" w:cs="Times New Roman"/>
                      <w:lang w:val="es-MX"/>
                    </w:rPr>
                    <w:t xml:space="preserve"> De Comunicación Y Relaciones Interpersonales </w:t>
                  </w:r>
                </w:p>
                <w:p w:rsidR="000125EA" w:rsidRPr="00FF557F" w:rsidRDefault="000125EA" w:rsidP="002D6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</w:pPr>
                  <w:r>
                    <w:rPr>
                      <w:rFonts w:ascii="Times New Roman" w:hAnsi="Times New Roman" w:cs="Times New Roman"/>
                      <w:lang w:val="es-MX"/>
                    </w:rPr>
                    <w:t>-</w:t>
                  </w:r>
                  <w:r w:rsidRPr="00FF557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s-MX" w:eastAsia="es-MX"/>
                    </w:rPr>
                    <w:t xml:space="preserve"> Curso de FUT (ICEL)</w:t>
                  </w:r>
                </w:p>
              </w:tc>
            </w:tr>
          </w:tbl>
          <w:p w:rsidR="005D56A5" w:rsidRPr="00FF557F" w:rsidRDefault="005D56A5" w:rsidP="00E26FFB">
            <w:pPr>
              <w:spacing w:after="0" w:line="240" w:lineRule="auto"/>
              <w:outlineLvl w:val="0"/>
              <w:rPr>
                <w:rFonts w:ascii="Times New Roman" w:hAnsi="Times New Roman" w:cs="Times New Roman"/>
                <w:caps/>
                <w:noProof/>
                <w:color w:val="595959" w:themeColor="text1" w:themeTint="A6"/>
                <w:lang w:val="es-MX"/>
              </w:rPr>
            </w:pPr>
          </w:p>
        </w:tc>
      </w:tr>
      <w:tr w:rsidR="00F36FAA" w:rsidRPr="002E24E2">
        <w:tc>
          <w:tcPr>
            <w:tcW w:w="2070" w:type="dxa"/>
          </w:tcPr>
          <w:p w:rsidR="00F36FAA" w:rsidRPr="00FF557F" w:rsidRDefault="00F36FAA" w:rsidP="00F36FAA">
            <w:pPr>
              <w:pStyle w:val="Ttulo1"/>
              <w:rPr>
                <w:rFonts w:ascii="Times New Roman" w:hAnsi="Times New Roman" w:cs="Times New Roman"/>
                <w:color w:val="7C9E0E"/>
              </w:rPr>
            </w:pPr>
            <w:r w:rsidRPr="00FF557F">
              <w:rPr>
                <w:rFonts w:ascii="Times New Roman" w:hAnsi="Times New Roman" w:cs="Times New Roman"/>
                <w:color w:val="7C9E0E"/>
              </w:rPr>
              <w:t>Habilidades</w:t>
            </w:r>
          </w:p>
          <w:p w:rsidR="00FF557F" w:rsidRPr="00FF557F" w:rsidRDefault="00FF557F" w:rsidP="00FF5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:rsidR="00F36FAA" w:rsidRPr="00FF557F" w:rsidRDefault="00F36FAA" w:rsidP="00F36FAA">
            <w:pPr>
              <w:rPr>
                <w:rFonts w:ascii="Times New Roman" w:hAnsi="Times New Roman" w:cs="Times New Roman"/>
                <w:noProof/>
                <w:lang w:val="es-ES"/>
              </w:rPr>
            </w:pPr>
            <w:r w:rsidRPr="00FF557F">
              <w:rPr>
                <w:rFonts w:ascii="Times New Roman" w:hAnsi="Times New Roman" w:cs="Times New Roman"/>
                <w:noProof/>
                <w:lang w:val="es-ES"/>
              </w:rPr>
              <w:t>Manejo de sistema SAP en modulo (SD y MM) , computacion y exel nivel de usuario intermedio, curso de Grua horquillea (licencia clase D</w:t>
            </w:r>
            <w:r w:rsidR="00FF557F" w:rsidRPr="00FF557F">
              <w:rPr>
                <w:rFonts w:ascii="Times New Roman" w:hAnsi="Times New Roman" w:cs="Times New Roman"/>
                <w:noProof/>
                <w:lang w:val="es-ES"/>
              </w:rPr>
              <w:t>) , manejo de la romana E-TRUCK.</w:t>
            </w:r>
            <w:r w:rsidRPr="00FF557F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</w:p>
        </w:tc>
      </w:tr>
      <w:tr w:rsidR="00F36FAA" w:rsidRPr="00FF557F">
        <w:tc>
          <w:tcPr>
            <w:tcW w:w="2070" w:type="dxa"/>
          </w:tcPr>
          <w:p w:rsidR="00F36FAA" w:rsidRPr="00FF557F" w:rsidRDefault="00F36FAA" w:rsidP="00F36FAA">
            <w:pPr>
              <w:pStyle w:val="Ttulo1"/>
              <w:rPr>
                <w:rFonts w:ascii="Times New Roman" w:hAnsi="Times New Roman" w:cs="Times New Roman"/>
                <w:lang w:val="es-MX"/>
              </w:rPr>
            </w:pPr>
            <w:r w:rsidRPr="00FF557F">
              <w:rPr>
                <w:rFonts w:ascii="Times New Roman" w:hAnsi="Times New Roman" w:cs="Times New Roman"/>
                <w:color w:val="7C9E0E"/>
                <w:lang w:val="es-MX"/>
              </w:rPr>
              <w:t>Referencias</w:t>
            </w:r>
          </w:p>
        </w:tc>
        <w:tc>
          <w:tcPr>
            <w:tcW w:w="7650" w:type="dxa"/>
          </w:tcPr>
          <w:sdt>
            <w:sdtPr>
              <w:rPr>
                <w:rFonts w:ascii="Times New Roman" w:hAnsi="Times New Roman" w:cs="Times New Roman"/>
                <w:caps w:val="0"/>
                <w:noProof/>
                <w:color w:val="595959" w:themeColor="text1" w:themeTint="A6"/>
                <w:kern w:val="0"/>
                <w:lang w:val="es-ES"/>
              </w:rPr>
              <w:id w:val="-1883713024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caps w:val="0"/>
                    <w:noProof/>
                    <w:color w:val="595959" w:themeColor="text1" w:themeTint="A6"/>
                    <w:kern w:val="0"/>
                    <w:lang w:val="es-ES"/>
                  </w:rPr>
                  <w:id w:val="-1368215953"/>
                </w:sdtPr>
                <w:sdtEndPr/>
                <w:sdtContent>
                  <w:p w:rsidR="0057414A" w:rsidRPr="009623C3" w:rsidRDefault="0057414A" w:rsidP="00F36FAA">
                    <w:pPr>
                      <w:pStyle w:val="Ttulo2"/>
                      <w:spacing w:before="40"/>
                      <w:rPr>
                        <w:rFonts w:ascii="Times New Roman" w:hAnsi="Times New Roman" w:cs="Times New Roman"/>
                        <w:caps w:val="0"/>
                        <w:noProof/>
                        <w:kern w:val="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623C3">
                      <w:rPr>
                        <w:rFonts w:ascii="Times New Roman" w:hAnsi="Times New Roman" w:cs="Times New Roman"/>
                        <w:b/>
                        <w:caps w:val="0"/>
                        <w:noProof/>
                        <w:kern w:val="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LUIS</w:t>
                    </w:r>
                    <w:r w:rsidRPr="009623C3">
                      <w:rPr>
                        <w:rFonts w:ascii="Times New Roman" w:hAnsi="Times New Roman" w:cs="Times New Roman"/>
                        <w:caps w:val="0"/>
                        <w:noProof/>
                        <w:kern w:val="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9623C3">
                      <w:rPr>
                        <w:rFonts w:ascii="Times New Roman" w:hAnsi="Times New Roman" w:cs="Times New Roman"/>
                        <w:b/>
                        <w:caps w:val="0"/>
                        <w:noProof/>
                        <w:kern w:val="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CASTILLO</w:t>
                    </w:r>
                    <w:r w:rsidRPr="009623C3">
                      <w:rPr>
                        <w:rFonts w:ascii="Times New Roman" w:hAnsi="Times New Roman" w:cs="Times New Roman"/>
                        <w:caps w:val="0"/>
                        <w:noProof/>
                        <w:kern w:val="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, </w:t>
                    </w:r>
                    <w:r w:rsidRPr="009623C3">
                      <w:rPr>
                        <w:rFonts w:ascii="Times New Roman" w:hAnsi="Times New Roman" w:cs="Times New Roman"/>
                        <w:b/>
                        <w:caps w:val="0"/>
                        <w:noProof/>
                        <w:kern w:val="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GERENTE DE LOGISTICA</w:t>
                    </w:r>
                  </w:p>
                  <w:p w:rsidR="0057414A" w:rsidRPr="0057414A" w:rsidRDefault="0057414A" w:rsidP="0057414A">
                    <w:pPr>
                      <w:spacing w:after="0"/>
                      <w:rPr>
                        <w:rFonts w:ascii="Times New Roman" w:hAnsi="Times New Roman" w:cs="Times New Roman"/>
                        <w:lang w:val="es-ES"/>
                      </w:rPr>
                    </w:pPr>
                    <w:r w:rsidRPr="0057414A">
                      <w:rPr>
                        <w:rFonts w:ascii="Times New Roman" w:hAnsi="Times New Roman" w:cs="Times New Roman"/>
                        <w:lang w:val="es-ES"/>
                      </w:rPr>
                      <w:t>TRANSPORTES ASTUDILO E HIJAS S.A.</w:t>
                    </w:r>
                  </w:p>
                  <w:p w:rsidR="0057414A" w:rsidRDefault="0057414A" w:rsidP="0057414A">
                    <w:pPr>
                      <w:spacing w:after="0"/>
                      <w:rPr>
                        <w:rFonts w:ascii="Times New Roman" w:hAnsi="Times New Roman" w:cs="Times New Roman"/>
                        <w:lang w:val="es-ES"/>
                      </w:rPr>
                    </w:pPr>
                    <w:r w:rsidRPr="0057414A">
                      <w:rPr>
                        <w:rFonts w:ascii="Times New Roman" w:hAnsi="Times New Roman" w:cs="Times New Roman"/>
                        <w:lang w:val="es-ES"/>
                      </w:rPr>
                      <w:t>(02) 2 580 2418 – 6655 6708</w:t>
                    </w:r>
                  </w:p>
                  <w:p w:rsidR="0057414A" w:rsidRDefault="0057414A" w:rsidP="0057414A">
                    <w:pPr>
                      <w:spacing w:after="0"/>
                      <w:rPr>
                        <w:rFonts w:ascii="Times New Roman" w:hAnsi="Times New Roman" w:cs="Times New Roman"/>
                        <w:lang w:val="es-ES"/>
                      </w:rPr>
                    </w:pPr>
                  </w:p>
                  <w:p w:rsidR="0057414A" w:rsidRDefault="0057414A" w:rsidP="0057414A">
                    <w:pPr>
                      <w:spacing w:after="0"/>
                      <w:rPr>
                        <w:rFonts w:ascii="Times New Roman" w:hAnsi="Times New Roman" w:cs="Times New Roman"/>
                        <w:lang w:val="es-E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lang w:val="es-ES"/>
                      </w:rPr>
                      <w:t xml:space="preserve">ANTONIO RODRIGUEZ A. , </w:t>
                    </w:r>
                    <w:r>
                      <w:rPr>
                        <w:rFonts w:ascii="Times New Roman" w:hAnsi="Times New Roman" w:cs="Times New Roman"/>
                        <w:lang w:val="es-ES"/>
                      </w:rPr>
                      <w:t xml:space="preserve">JEFE DE DISTRIBUCION Y LOGISTICA </w:t>
                    </w:r>
                  </w:p>
                  <w:p w:rsidR="0057414A" w:rsidRDefault="0057414A" w:rsidP="0057414A">
                    <w:pPr>
                      <w:spacing w:after="0"/>
                      <w:rPr>
                        <w:rFonts w:ascii="Times New Roman" w:hAnsi="Times New Roman" w:cs="Times New Roman"/>
                        <w:lang w:val="es-ES"/>
                      </w:rPr>
                    </w:pPr>
                    <w:r>
                      <w:rPr>
                        <w:rFonts w:ascii="Times New Roman" w:hAnsi="Times New Roman" w:cs="Times New Roman"/>
                        <w:lang w:val="es-ES"/>
                      </w:rPr>
                      <w:t>TRANSPORTES ASTUDILLO E HIJAS S.A.</w:t>
                    </w:r>
                  </w:p>
                  <w:p w:rsidR="0057414A" w:rsidRPr="0057414A" w:rsidRDefault="0057414A" w:rsidP="0057414A">
                    <w:pPr>
                      <w:spacing w:after="0"/>
                      <w:rPr>
                        <w:rFonts w:ascii="Times New Roman" w:hAnsi="Times New Roman" w:cs="Times New Roman"/>
                        <w:lang w:val="es-ES"/>
                      </w:rPr>
                    </w:pPr>
                    <w:r>
                      <w:rPr>
                        <w:rFonts w:ascii="Times New Roman" w:hAnsi="Times New Roman" w:cs="Times New Roman"/>
                        <w:lang w:val="es-ES"/>
                      </w:rPr>
                      <w:t>7333 6692</w:t>
                    </w:r>
                  </w:p>
                  <w:p w:rsidR="0057414A" w:rsidRPr="0057414A" w:rsidRDefault="0057414A" w:rsidP="0057414A">
                    <w:pPr>
                      <w:rPr>
                        <w:lang w:val="es-ES"/>
                      </w:rPr>
                    </w:pPr>
                  </w:p>
                  <w:p w:rsidR="00F36FAA" w:rsidRPr="00FF557F" w:rsidRDefault="00F36FAA" w:rsidP="00F36FAA">
                    <w:pPr>
                      <w:pStyle w:val="Ttulo2"/>
                      <w:spacing w:before="40"/>
                      <w:rPr>
                        <w:rFonts w:ascii="Times New Roman" w:hAnsi="Times New Roman" w:cs="Times New Roman"/>
                        <w:noProof/>
                        <w:color w:val="262626" w:themeColor="text1" w:themeTint="D9"/>
                        <w:szCs w:val="16"/>
                        <w:lang w:val="es-ES"/>
                      </w:rPr>
                    </w:pPr>
                    <w:r w:rsidRPr="00FF557F">
                      <w:rPr>
                        <w:rStyle w:val="Textoennegrita"/>
                        <w:rFonts w:ascii="Times New Roman" w:hAnsi="Times New Roman" w:cs="Times New Roman"/>
                        <w:noProof/>
                        <w:lang w:val="es-ES"/>
                      </w:rPr>
                      <w:t xml:space="preserve">Hector peralta, </w:t>
                    </w:r>
                    <w:r w:rsidRPr="00FF557F">
                      <w:rPr>
                        <w:rStyle w:val="Textoennegrita"/>
                        <w:rFonts w:ascii="Times New Roman" w:hAnsi="Times New Roman" w:cs="Times New Roman"/>
                        <w:b w:val="0"/>
                        <w:noProof/>
                        <w:lang w:val="es-ES"/>
                      </w:rPr>
                      <w:t xml:space="preserve">JEFE DE DESPACHO </w:t>
                    </w:r>
                    <w:r w:rsidRPr="00FF557F">
                      <w:rPr>
                        <w:rStyle w:val="Textoennegrita"/>
                        <w:rFonts w:ascii="Times New Roman" w:hAnsi="Times New Roman" w:cs="Times New Roman"/>
                        <w:noProof/>
                        <w:lang w:val="es-ES"/>
                      </w:rPr>
                      <w:t xml:space="preserve"> </w:t>
                    </w:r>
                  </w:p>
                  <w:p w:rsidR="00F36FAA" w:rsidRPr="00FF557F" w:rsidRDefault="00F36FAA" w:rsidP="00F36FAA">
                    <w:pPr>
                      <w:pStyle w:val="Ttulo3"/>
                      <w:rPr>
                        <w:rFonts w:ascii="Times New Roman" w:hAnsi="Times New Roman" w:cs="Times New Roman"/>
                        <w:noProof/>
                        <w:lang w:val="es-ES"/>
                      </w:rPr>
                    </w:pPr>
                    <w:r w:rsidRPr="00FF557F">
                      <w:rPr>
                        <w:rFonts w:ascii="Times New Roman" w:hAnsi="Times New Roman" w:cs="Times New Roman"/>
                        <w:noProof/>
                        <w:lang w:val="es-ES"/>
                      </w:rPr>
                      <w:t>EDIPAC SA  (CMPC)</w:t>
                    </w:r>
                  </w:p>
                  <w:p w:rsidR="00FF557F" w:rsidRPr="00FF557F" w:rsidRDefault="00F36FAA" w:rsidP="00F36FAA">
                    <w:pPr>
                      <w:spacing w:line="240" w:lineRule="auto"/>
                      <w:rPr>
                        <w:rFonts w:ascii="Times New Roman" w:hAnsi="Times New Roman" w:cs="Times New Roman"/>
                        <w:noProof/>
                        <w:lang w:val="es-ES"/>
                      </w:rPr>
                    </w:pPr>
                    <w:r w:rsidRPr="00FF557F">
                      <w:rPr>
                        <w:rFonts w:ascii="Times New Roman" w:hAnsi="Times New Roman" w:cs="Times New Roman"/>
                        <w:noProof/>
                        <w:lang w:val="es-ES"/>
                      </w:rPr>
                      <w:t xml:space="preserve">7866-4447 </w:t>
                    </w:r>
                  </w:p>
                  <w:p w:rsidR="00F36FAA" w:rsidRPr="00FF557F" w:rsidRDefault="00B10693" w:rsidP="00F36FAA">
                    <w:pPr>
                      <w:spacing w:line="240" w:lineRule="auto"/>
                      <w:rPr>
                        <w:rFonts w:ascii="Times New Roman" w:hAnsi="Times New Roman" w:cs="Times New Roman"/>
                        <w:noProof/>
                        <w:lang w:val="es-ES"/>
                      </w:rPr>
                    </w:pPr>
                  </w:p>
                </w:sdtContent>
              </w:sdt>
            </w:sdtContent>
          </w:sdt>
        </w:tc>
      </w:tr>
    </w:tbl>
    <w:p w:rsidR="00DB1D97" w:rsidRPr="007E6F81" w:rsidRDefault="007E6F81" w:rsidP="007E6F81">
      <w:pPr>
        <w:jc w:val="right"/>
        <w:rPr>
          <w:b/>
          <w:sz w:val="20"/>
          <w:lang w:val="es-ES"/>
        </w:rPr>
      </w:pPr>
      <w:bookmarkStart w:id="0" w:name="_GoBack"/>
      <w:bookmarkEnd w:id="0"/>
      <w:r w:rsidRPr="007E6F81">
        <w:rPr>
          <w:b/>
          <w:sz w:val="20"/>
          <w:lang w:val="es-ES"/>
        </w:rPr>
        <w:t>Pretensiones de Renta  $400.000.-</w:t>
      </w:r>
    </w:p>
    <w:p w:rsidR="006A2FDF" w:rsidRPr="00DB1D97" w:rsidRDefault="00DB1D97" w:rsidP="00DB1D97">
      <w:pPr>
        <w:tabs>
          <w:tab w:val="left" w:pos="6945"/>
        </w:tabs>
        <w:jc w:val="right"/>
        <w:rPr>
          <w:b/>
          <w:sz w:val="22"/>
          <w:lang w:val="es-ES"/>
        </w:rPr>
      </w:pPr>
      <w:r w:rsidRPr="00DB1D97">
        <w:rPr>
          <w:b/>
          <w:sz w:val="22"/>
          <w:lang w:val="es-ES"/>
        </w:rPr>
        <w:t>Disponibilidad Inmediata</w:t>
      </w:r>
    </w:p>
    <w:sectPr w:rsidR="006A2FDF" w:rsidRPr="00DB1D97" w:rsidSect="00EB6699">
      <w:footerReference w:type="default" r:id="rId9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93" w:rsidRDefault="00B10693">
      <w:pPr>
        <w:spacing w:after="0" w:line="240" w:lineRule="auto"/>
      </w:pPr>
      <w:r>
        <w:separator/>
      </w:r>
    </w:p>
  </w:endnote>
  <w:endnote w:type="continuationSeparator" w:id="0">
    <w:p w:rsidR="00B10693" w:rsidRDefault="00B1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FDF" w:rsidRDefault="005725C5">
    <w:pPr>
      <w:pStyle w:val="Piedepgina"/>
    </w:pPr>
    <w:r>
      <w:rPr>
        <w:rFonts w:ascii="Arial" w:hAnsi="Arial"/>
        <w:color w:val="7C9E0E"/>
      </w:rPr>
      <w:t xml:space="preserve">Página </w:t>
    </w:r>
    <w:r w:rsidR="00EB6699">
      <w:fldChar w:fldCharType="begin"/>
    </w:r>
    <w:r>
      <w:instrText xml:space="preserve"> PAGE </w:instrText>
    </w:r>
    <w:r w:rsidR="00EB6699">
      <w:fldChar w:fldCharType="separate"/>
    </w:r>
    <w:r w:rsidR="007E6F81">
      <w:rPr>
        <w:noProof/>
      </w:rPr>
      <w:t>2</w:t>
    </w:r>
    <w:r w:rsidR="00EB669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93" w:rsidRDefault="00B10693">
      <w:pPr>
        <w:spacing w:after="0" w:line="240" w:lineRule="auto"/>
      </w:pPr>
      <w:r>
        <w:separator/>
      </w:r>
    </w:p>
  </w:footnote>
  <w:footnote w:type="continuationSeparator" w:id="0">
    <w:p w:rsidR="00B10693" w:rsidRDefault="00B1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B2630"/>
    <w:multiLevelType w:val="hybridMultilevel"/>
    <w:tmpl w:val="742C47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E5"/>
    <w:rsid w:val="000125EA"/>
    <w:rsid w:val="0001788C"/>
    <w:rsid w:val="00160F47"/>
    <w:rsid w:val="001F5AAC"/>
    <w:rsid w:val="00266056"/>
    <w:rsid w:val="002736E5"/>
    <w:rsid w:val="002C3A00"/>
    <w:rsid w:val="002D617C"/>
    <w:rsid w:val="002E24E2"/>
    <w:rsid w:val="00364F44"/>
    <w:rsid w:val="003F3103"/>
    <w:rsid w:val="00413A90"/>
    <w:rsid w:val="00441DC4"/>
    <w:rsid w:val="004F7EE8"/>
    <w:rsid w:val="00516A38"/>
    <w:rsid w:val="00542015"/>
    <w:rsid w:val="005725C5"/>
    <w:rsid w:val="0057414A"/>
    <w:rsid w:val="0057792B"/>
    <w:rsid w:val="005B078D"/>
    <w:rsid w:val="005D56A5"/>
    <w:rsid w:val="005E2628"/>
    <w:rsid w:val="00694FB0"/>
    <w:rsid w:val="006A2FDF"/>
    <w:rsid w:val="006C6FCA"/>
    <w:rsid w:val="00702EDB"/>
    <w:rsid w:val="0073633D"/>
    <w:rsid w:val="0077331A"/>
    <w:rsid w:val="007E6F81"/>
    <w:rsid w:val="00825A8D"/>
    <w:rsid w:val="008B2FD9"/>
    <w:rsid w:val="008D3FEC"/>
    <w:rsid w:val="009623C3"/>
    <w:rsid w:val="00B10693"/>
    <w:rsid w:val="00B41AEA"/>
    <w:rsid w:val="00B5011B"/>
    <w:rsid w:val="00BF5583"/>
    <w:rsid w:val="00C35B83"/>
    <w:rsid w:val="00C552E4"/>
    <w:rsid w:val="00C67957"/>
    <w:rsid w:val="00C910D4"/>
    <w:rsid w:val="00CB59F2"/>
    <w:rsid w:val="00D8322B"/>
    <w:rsid w:val="00DB1D97"/>
    <w:rsid w:val="00E10D67"/>
    <w:rsid w:val="00E26FFB"/>
    <w:rsid w:val="00EB3008"/>
    <w:rsid w:val="00EB6699"/>
    <w:rsid w:val="00F17BD5"/>
    <w:rsid w:val="00F36FAA"/>
    <w:rsid w:val="00FB4237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199FD6-7A5B-4D49-B4C2-059F4DE6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699"/>
  </w:style>
  <w:style w:type="paragraph" w:styleId="Ttulo1">
    <w:name w:val="heading 1"/>
    <w:basedOn w:val="Normal"/>
    <w:next w:val="Normal"/>
    <w:link w:val="Ttulo1Car"/>
    <w:uiPriority w:val="1"/>
    <w:unhideWhenUsed/>
    <w:qFormat/>
    <w:rsid w:val="00EB6699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EB6699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EB6699"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B6699"/>
    <w:rPr>
      <w:b/>
      <w:bCs/>
      <w:caps/>
      <w:color w:val="7C9E0E" w:themeColor="accent1"/>
      <w:kern w:val="20"/>
    </w:rPr>
  </w:style>
  <w:style w:type="character" w:customStyle="1" w:styleId="Ttulo2Car">
    <w:name w:val="Título 2 Car"/>
    <w:basedOn w:val="Fuentedeprrafopredeter"/>
    <w:link w:val="Ttulo2"/>
    <w:uiPriority w:val="1"/>
    <w:rsid w:val="00EB6699"/>
    <w:rPr>
      <w:caps/>
      <w:color w:val="000000" w:themeColor="text1"/>
      <w:kern w:val="20"/>
    </w:rPr>
  </w:style>
  <w:style w:type="character" w:styleId="Textodelmarcadordeposicin">
    <w:name w:val="Placeholder Text"/>
    <w:basedOn w:val="Fuentedeprrafopredeter"/>
    <w:uiPriority w:val="99"/>
    <w:semiHidden/>
    <w:rsid w:val="00EB6699"/>
    <w:rPr>
      <w:color w:val="808080"/>
    </w:rPr>
  </w:style>
  <w:style w:type="table" w:customStyle="1" w:styleId="Reanudartabla">
    <w:name w:val="Reanudar tabla"/>
    <w:basedOn w:val="Tablanormal"/>
    <w:uiPriority w:val="99"/>
    <w:rsid w:val="00EB66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B669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3"/>
    <w:qFormat/>
    <w:rsid w:val="00EB6699"/>
    <w:pPr>
      <w:spacing w:after="0" w:line="240" w:lineRule="auto"/>
    </w:pPr>
  </w:style>
  <w:style w:type="character" w:styleId="Textoennegrita">
    <w:name w:val="Strong"/>
    <w:basedOn w:val="Fuentedeprrafopredeter"/>
    <w:uiPriority w:val="1"/>
    <w:qFormat/>
    <w:rsid w:val="00EB669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1"/>
    <w:rsid w:val="00EB6699"/>
    <w:rPr>
      <w:caps/>
      <w:color w:val="7F7F7F" w:themeColor="text1" w:themeTint="80"/>
      <w:sz w:val="17"/>
      <w:szCs w:val="17"/>
    </w:rPr>
  </w:style>
  <w:style w:type="paragraph" w:customStyle="1" w:styleId="Nombre">
    <w:name w:val="Nombre"/>
    <w:basedOn w:val="Normal"/>
    <w:uiPriority w:val="2"/>
    <w:qFormat/>
    <w:rsid w:val="00EB6699"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nfasis">
    <w:name w:val="Emphasis"/>
    <w:basedOn w:val="Fuentedeprrafopredeter"/>
    <w:uiPriority w:val="2"/>
    <w:unhideWhenUsed/>
    <w:qFormat/>
    <w:rsid w:val="00EB6699"/>
    <w:rPr>
      <w:i w:val="0"/>
      <w:iCs w:val="0"/>
      <w:color w:val="7C9E0E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B6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699"/>
  </w:style>
  <w:style w:type="paragraph" w:styleId="Piedepgina">
    <w:name w:val="footer"/>
    <w:basedOn w:val="Normal"/>
    <w:link w:val="PiedepginaCar"/>
    <w:uiPriority w:val="99"/>
    <w:unhideWhenUsed/>
    <w:qFormat/>
    <w:rsid w:val="00EB6699"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6699"/>
    <w:rPr>
      <w:b/>
      <w:bCs/>
      <w:caps/>
      <w:color w:val="7C9E0E" w:themeColor="accent1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bis\AppData\Roaming\Microsoft\Templates\Curr&#237;culum%20funci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EDDB46934D4F3D8F8AC8B969AB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252F3-2E62-4C50-99AB-68A5BFF5910D}"/>
      </w:docPartPr>
      <w:docPartBody>
        <w:p w:rsidR="00BB345C" w:rsidRDefault="009162F7">
          <w:pPr>
            <w:pStyle w:val="E9EDDB46934D4F3D8F8AC8B969AB9B7C"/>
          </w:pPr>
          <w:r w:rsidRPr="00B41AEA">
            <w:rPr>
              <w:noProof/>
              <w:lang w:val="es-ES"/>
            </w:rPr>
            <w:t>[</w:t>
          </w:r>
          <w:r>
            <w:rPr>
              <w:noProof/>
              <w:lang w:val="es-ES"/>
            </w:rPr>
            <w:t>SU NOMBRE</w:t>
          </w:r>
          <w:r w:rsidRPr="00B41AEA">
            <w:rPr>
              <w:noProof/>
              <w:lang w:val="es-ES"/>
            </w:rPr>
            <w:t>]</w:t>
          </w:r>
        </w:p>
      </w:docPartBody>
    </w:docPart>
    <w:docPart>
      <w:docPartPr>
        <w:name w:val="302C814B57484AD2BDE297754E28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5520-F5CE-4594-81C1-84BDD1D227AA}"/>
      </w:docPartPr>
      <w:docPartBody>
        <w:p w:rsidR="00BB345C" w:rsidRDefault="009162F7">
          <w:pPr>
            <w:pStyle w:val="302C814B57484AD2BDE297754E28E081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E3C1E"/>
    <w:rsid w:val="001000BD"/>
    <w:rsid w:val="002E3C1E"/>
    <w:rsid w:val="00300B16"/>
    <w:rsid w:val="003F6872"/>
    <w:rsid w:val="00695151"/>
    <w:rsid w:val="007F675F"/>
    <w:rsid w:val="00854500"/>
    <w:rsid w:val="00866C79"/>
    <w:rsid w:val="009162F7"/>
    <w:rsid w:val="00985016"/>
    <w:rsid w:val="00A376E1"/>
    <w:rsid w:val="00AD3685"/>
    <w:rsid w:val="00B85C16"/>
    <w:rsid w:val="00BB345C"/>
    <w:rsid w:val="00C01517"/>
    <w:rsid w:val="00C059B1"/>
    <w:rsid w:val="00D51432"/>
    <w:rsid w:val="00FD0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9EDDB46934D4F3D8F8AC8B969AB9B7C">
    <w:name w:val="E9EDDB46934D4F3D8F8AC8B969AB9B7C"/>
    <w:rsid w:val="00FD0D2E"/>
  </w:style>
  <w:style w:type="paragraph" w:customStyle="1" w:styleId="D6C98C3FC2854B21B098945A0F76EB7F">
    <w:name w:val="D6C98C3FC2854B21B098945A0F76EB7F"/>
    <w:rsid w:val="00FD0D2E"/>
  </w:style>
  <w:style w:type="paragraph" w:customStyle="1" w:styleId="BEC4305C50854BDEA5C2AEA6C4E82296">
    <w:name w:val="BEC4305C50854BDEA5C2AEA6C4E82296"/>
    <w:rsid w:val="00FD0D2E"/>
  </w:style>
  <w:style w:type="paragraph" w:customStyle="1" w:styleId="BD05817C845F415699871CF1EE642E60">
    <w:name w:val="BD05817C845F415699871CF1EE642E60"/>
    <w:rsid w:val="00FD0D2E"/>
  </w:style>
  <w:style w:type="paragraph" w:customStyle="1" w:styleId="FAA78D76D550419798C33AE64B98560B">
    <w:name w:val="FAA78D76D550419798C33AE64B98560B"/>
    <w:rsid w:val="00FD0D2E"/>
  </w:style>
  <w:style w:type="paragraph" w:customStyle="1" w:styleId="2BEE08F0E68A48368279E93867D451ED">
    <w:name w:val="2BEE08F0E68A48368279E93867D451ED"/>
    <w:rsid w:val="00FD0D2E"/>
  </w:style>
  <w:style w:type="character" w:styleId="Textodelmarcadordeposicin">
    <w:name w:val="Placeholder Text"/>
    <w:basedOn w:val="Fuentedeprrafopredeter"/>
    <w:uiPriority w:val="99"/>
    <w:semiHidden/>
    <w:rsid w:val="00BB345C"/>
    <w:rPr>
      <w:color w:val="808080"/>
    </w:rPr>
  </w:style>
  <w:style w:type="paragraph" w:customStyle="1" w:styleId="302C814B57484AD2BDE297754E28E081">
    <w:name w:val="302C814B57484AD2BDE297754E28E081"/>
    <w:rsid w:val="00FD0D2E"/>
  </w:style>
  <w:style w:type="character" w:styleId="Textoennegrita">
    <w:name w:val="Strong"/>
    <w:basedOn w:val="Fuentedeprrafopredeter"/>
    <w:uiPriority w:val="1"/>
    <w:qFormat/>
    <w:rsid w:val="00FD0D2E"/>
    <w:rPr>
      <w:b/>
      <w:bCs/>
    </w:rPr>
  </w:style>
  <w:style w:type="paragraph" w:customStyle="1" w:styleId="8392366688BA4D02A454283C83F01DFB">
    <w:name w:val="8392366688BA4D02A454283C83F01DFB"/>
    <w:rsid w:val="00FD0D2E"/>
  </w:style>
  <w:style w:type="paragraph" w:customStyle="1" w:styleId="509E9D03386F46159FF6CA726DD925D9">
    <w:name w:val="509E9D03386F46159FF6CA726DD925D9"/>
    <w:rsid w:val="00FD0D2E"/>
  </w:style>
  <w:style w:type="paragraph" w:customStyle="1" w:styleId="20B815F2012D426396FC53483CD854C5">
    <w:name w:val="20B815F2012D426396FC53483CD854C5"/>
    <w:rsid w:val="00FD0D2E"/>
  </w:style>
  <w:style w:type="paragraph" w:customStyle="1" w:styleId="A1AB1C31BA6E488FBA369799A717BAE1">
    <w:name w:val="A1AB1C31BA6E488FBA369799A717BAE1"/>
    <w:rsid w:val="00FD0D2E"/>
  </w:style>
  <w:style w:type="paragraph" w:customStyle="1" w:styleId="5ADFF438B9F5433AB17870C13EBB5C34">
    <w:name w:val="5ADFF438B9F5433AB17870C13EBB5C34"/>
    <w:rsid w:val="00FD0D2E"/>
  </w:style>
  <w:style w:type="paragraph" w:customStyle="1" w:styleId="9D71D01B7A0D4B4C9ABD24C8E3655162">
    <w:name w:val="9D71D01B7A0D4B4C9ABD24C8E3655162"/>
    <w:rsid w:val="00FD0D2E"/>
  </w:style>
  <w:style w:type="paragraph" w:customStyle="1" w:styleId="5D86DAB17A054D3AB5EC3948C0477956">
    <w:name w:val="5D86DAB17A054D3AB5EC3948C0477956"/>
    <w:rsid w:val="00FD0D2E"/>
  </w:style>
  <w:style w:type="paragraph" w:customStyle="1" w:styleId="678A80615BC34D549AB56F3F10EFE9C1">
    <w:name w:val="678A80615BC34D549AB56F3F10EFE9C1"/>
    <w:rsid w:val="00FD0D2E"/>
  </w:style>
  <w:style w:type="paragraph" w:customStyle="1" w:styleId="9F4D7BDC9E8A4DC890D60217D7C87A65">
    <w:name w:val="9F4D7BDC9E8A4DC890D60217D7C87A65"/>
    <w:rsid w:val="00FD0D2E"/>
  </w:style>
  <w:style w:type="paragraph" w:customStyle="1" w:styleId="270218836A4248329E28BF2875C21ABB">
    <w:name w:val="270218836A4248329E28BF2875C21ABB"/>
    <w:rsid w:val="00FD0D2E"/>
  </w:style>
  <w:style w:type="paragraph" w:customStyle="1" w:styleId="AACE631094D14FC88311C2DA0674826B">
    <w:name w:val="AACE631094D14FC88311C2DA0674826B"/>
    <w:rsid w:val="00FD0D2E"/>
  </w:style>
  <w:style w:type="paragraph" w:customStyle="1" w:styleId="2DF5A3461A574A4BA19FCF1B4B9BC81D">
    <w:name w:val="2DF5A3461A574A4BA19FCF1B4B9BC81D"/>
    <w:rsid w:val="00FD0D2E"/>
  </w:style>
  <w:style w:type="paragraph" w:customStyle="1" w:styleId="D9A5004B24F64315B63D4385BF78C9B3">
    <w:name w:val="D9A5004B24F64315B63D4385BF78C9B3"/>
    <w:rsid w:val="00FD0D2E"/>
  </w:style>
  <w:style w:type="paragraph" w:customStyle="1" w:styleId="42D3CB30209F452A9843C4F1B9C563A6">
    <w:name w:val="42D3CB30209F452A9843C4F1B9C563A6"/>
    <w:rsid w:val="00FD0D2E"/>
  </w:style>
  <w:style w:type="paragraph" w:customStyle="1" w:styleId="20D4BD7DC1224C02829C36230179F95D">
    <w:name w:val="20D4BD7DC1224C02829C36230179F95D"/>
    <w:rsid w:val="002E3C1E"/>
  </w:style>
  <w:style w:type="paragraph" w:customStyle="1" w:styleId="DE8B2EA15BF1482D9F50CB1F50E1B146">
    <w:name w:val="DE8B2EA15BF1482D9F50CB1F50E1B146"/>
    <w:rsid w:val="00BB3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5F2E2-9584-48FB-B802-B8B5D290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funcional</Template>
  <TotalTime>199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Homero Antonio Lavoz Quezada</dc:creator>
  <cp:keywords/>
  <dc:description/>
  <cp:lastModifiedBy>homero lavoz</cp:lastModifiedBy>
  <cp:revision>22</cp:revision>
  <dcterms:created xsi:type="dcterms:W3CDTF">2013-12-17T16:00:00Z</dcterms:created>
  <dcterms:modified xsi:type="dcterms:W3CDTF">2014-05-23T02:59:00Z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